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33A1" w14:textId="019550C6" w:rsidR="005F5A41" w:rsidRPr="00CA03C0" w:rsidRDefault="00016917" w:rsidP="00A07920">
      <w:pPr>
        <w:pStyle w:val="MyNormal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PUBLIC WORKS D</w:t>
      </w:r>
      <w:r w:rsidR="00740459">
        <w:rPr>
          <w:rFonts w:cs="Arial"/>
          <w:sz w:val="28"/>
          <w:szCs w:val="28"/>
        </w:rPr>
        <w:t>EPARTMENT</w:t>
      </w:r>
    </w:p>
    <w:p w14:paraId="71D47D21" w14:textId="77777777" w:rsidR="005F5A41" w:rsidRPr="00CA03C0" w:rsidRDefault="00B7668A" w:rsidP="00A07920">
      <w:pPr>
        <w:pStyle w:val="MyNormal"/>
        <w:jc w:val="center"/>
        <w:rPr>
          <w:rFonts w:cs="Arial"/>
          <w:sz w:val="28"/>
          <w:szCs w:val="28"/>
        </w:rPr>
      </w:pPr>
      <w:r w:rsidRPr="00CA03C0">
        <w:rPr>
          <w:rFonts w:cs="Arial"/>
          <w:iCs/>
          <w:sz w:val="28"/>
          <w:szCs w:val="28"/>
        </w:rPr>
        <w:t xml:space="preserve">SCHEDULED </w:t>
      </w:r>
      <w:r w:rsidR="005F5A41" w:rsidRPr="00CA03C0">
        <w:rPr>
          <w:rFonts w:cs="Arial"/>
          <w:iCs/>
          <w:sz w:val="28"/>
          <w:szCs w:val="28"/>
        </w:rPr>
        <w:t>UTILITY OUTAGE INFORMATION &amp; NOTIFICATION</w:t>
      </w:r>
    </w:p>
    <w:p w14:paraId="7FD14C6D" w14:textId="77777777" w:rsidR="00425E4E" w:rsidRPr="00A07920" w:rsidRDefault="00425E4E" w:rsidP="00A07920">
      <w:pPr>
        <w:pStyle w:val="MyNormal"/>
        <w:jc w:val="center"/>
        <w:rPr>
          <w:rFonts w:cs="Arial"/>
          <w:szCs w:val="24"/>
        </w:rPr>
      </w:pPr>
      <w:bookmarkStart w:id="0" w:name="OLE_LINK5"/>
      <w:bookmarkStart w:id="1" w:name="OLE_LINK6"/>
    </w:p>
    <w:p w14:paraId="1B6DF21A" w14:textId="064CDC75" w:rsidR="004F4E66" w:rsidRDefault="004F4E66" w:rsidP="00A07920">
      <w:pPr>
        <w:pStyle w:val="MyNormal"/>
        <w:jc w:val="center"/>
        <w:rPr>
          <w:rFonts w:cs="Arial"/>
          <w:szCs w:val="24"/>
        </w:rPr>
      </w:pPr>
    </w:p>
    <w:p w14:paraId="6C6E2B65" w14:textId="77777777" w:rsidR="00740459" w:rsidRPr="00A07920" w:rsidRDefault="00740459" w:rsidP="00A07920">
      <w:pPr>
        <w:pStyle w:val="MyNormal"/>
        <w:jc w:val="center"/>
        <w:rPr>
          <w:rFonts w:cs="Arial"/>
          <w:szCs w:val="24"/>
        </w:rPr>
      </w:pPr>
    </w:p>
    <w:p w14:paraId="63ED96B3" w14:textId="77777777" w:rsidR="005F5A41" w:rsidRPr="00A07920" w:rsidRDefault="00F24221" w:rsidP="00CA03C0">
      <w:pPr>
        <w:pStyle w:val="MyNormal"/>
        <w:rPr>
          <w:rFonts w:cs="Arial"/>
          <w:szCs w:val="24"/>
        </w:rPr>
      </w:pPr>
      <w:r w:rsidRPr="00A07920">
        <w:rPr>
          <w:rFonts w:cs="Arial"/>
          <w:szCs w:val="24"/>
        </w:rPr>
        <w:t xml:space="preserve">UTILITY: </w:t>
      </w:r>
      <w:r w:rsidR="009A40E3" w:rsidRPr="00A07920">
        <w:rPr>
          <w:rFonts w:cs="Arial"/>
          <w:szCs w:val="24"/>
        </w:rPr>
        <w:t xml:space="preserve"> </w:t>
      </w:r>
      <w:r w:rsidR="00C90A19">
        <w:rPr>
          <w:rFonts w:cs="Arial"/>
          <w:szCs w:val="24"/>
        </w:rPr>
        <w:t xml:space="preserve">electrical </w:t>
      </w:r>
      <w:r w:rsidR="000307BD" w:rsidRPr="00A07920">
        <w:rPr>
          <w:rFonts w:cs="Arial"/>
          <w:szCs w:val="24"/>
        </w:rPr>
        <w:t>distribution</w:t>
      </w:r>
    </w:p>
    <w:p w14:paraId="2CBB4744" w14:textId="0273020E" w:rsidR="003C3F36" w:rsidRDefault="00E0492F" w:rsidP="00CA03C0">
      <w:pPr>
        <w:pStyle w:val="MyNormal"/>
        <w:rPr>
          <w:rFonts w:cs="Arial"/>
          <w:bCs/>
          <w:szCs w:val="24"/>
        </w:rPr>
      </w:pPr>
      <w:bookmarkStart w:id="2" w:name="OLE_LINK9"/>
      <w:r w:rsidRPr="00A07920">
        <w:rPr>
          <w:rFonts w:cs="Arial"/>
          <w:bCs/>
          <w:szCs w:val="24"/>
        </w:rPr>
        <w:t>WORK ORDER</w:t>
      </w:r>
      <w:r w:rsidR="00E268A3">
        <w:rPr>
          <w:rFonts w:cs="Arial"/>
          <w:bCs/>
          <w:szCs w:val="24"/>
        </w:rPr>
        <w:t>S</w:t>
      </w:r>
      <w:r w:rsidR="00936620" w:rsidRPr="00A07920">
        <w:rPr>
          <w:rFonts w:cs="Arial"/>
          <w:bCs/>
          <w:szCs w:val="24"/>
        </w:rPr>
        <w:t>:</w:t>
      </w:r>
      <w:r w:rsidR="002B1533">
        <w:rPr>
          <w:rFonts w:cs="Arial"/>
          <w:bCs/>
          <w:szCs w:val="24"/>
        </w:rPr>
        <w:t xml:space="preserve">  </w:t>
      </w:r>
      <w:r w:rsidR="006652C5" w:rsidRPr="00A07920">
        <w:rPr>
          <w:rFonts w:cs="Arial"/>
          <w:bCs/>
          <w:szCs w:val="24"/>
        </w:rPr>
        <w:t xml:space="preserve"> </w:t>
      </w:r>
      <w:bookmarkEnd w:id="2"/>
      <w:r w:rsidR="007728E1" w:rsidRPr="007728E1">
        <w:rPr>
          <w:rFonts w:cs="Arial"/>
          <w:bCs/>
          <w:szCs w:val="24"/>
        </w:rPr>
        <w:t>1157</w:t>
      </w:r>
      <w:r w:rsidR="00483DFA">
        <w:rPr>
          <w:rFonts w:cs="Arial"/>
          <w:bCs/>
          <w:szCs w:val="24"/>
        </w:rPr>
        <w:t>9429</w:t>
      </w:r>
      <w:r w:rsidR="007728E1">
        <w:rPr>
          <w:rFonts w:cs="Arial"/>
          <w:bCs/>
          <w:szCs w:val="24"/>
        </w:rPr>
        <w:t xml:space="preserve">, </w:t>
      </w:r>
      <w:r w:rsidR="00311F66" w:rsidRPr="00311F66">
        <w:rPr>
          <w:rFonts w:cs="Arial"/>
          <w:bCs/>
          <w:szCs w:val="24"/>
        </w:rPr>
        <w:t>115</w:t>
      </w:r>
      <w:r w:rsidR="00483DFA">
        <w:rPr>
          <w:rFonts w:cs="Arial"/>
          <w:bCs/>
          <w:szCs w:val="24"/>
        </w:rPr>
        <w:t>80304</w:t>
      </w:r>
    </w:p>
    <w:p w14:paraId="633442DC" w14:textId="1D2097BF" w:rsidR="00F54177" w:rsidRDefault="0039669E" w:rsidP="00CA03C0">
      <w:pPr>
        <w:pStyle w:val="MyNormal"/>
        <w:rPr>
          <w:rFonts w:cs="Arial"/>
          <w:bCs/>
          <w:szCs w:val="24"/>
        </w:rPr>
      </w:pPr>
      <w:r w:rsidRPr="00A07920">
        <w:rPr>
          <w:rFonts w:cs="Arial"/>
          <w:bCs/>
          <w:szCs w:val="24"/>
        </w:rPr>
        <w:t>REQUEST</w:t>
      </w:r>
      <w:r w:rsidR="0051596B">
        <w:rPr>
          <w:rFonts w:cs="Arial"/>
          <w:bCs/>
          <w:szCs w:val="24"/>
        </w:rPr>
        <w:t>ED BY</w:t>
      </w:r>
      <w:r w:rsidR="008F2A53">
        <w:rPr>
          <w:rFonts w:cs="Arial"/>
          <w:bCs/>
          <w:szCs w:val="24"/>
        </w:rPr>
        <w:t xml:space="preserve">:  </w:t>
      </w:r>
      <w:r w:rsidR="006948AA">
        <w:rPr>
          <w:rFonts w:cs="Arial"/>
          <w:bCs/>
          <w:szCs w:val="24"/>
        </w:rPr>
        <w:t>SDGE</w:t>
      </w:r>
    </w:p>
    <w:p w14:paraId="76A1D717" w14:textId="77712C85" w:rsidR="00E268A3" w:rsidRDefault="00E268A3" w:rsidP="00CA03C0">
      <w:pPr>
        <w:pStyle w:val="MyNormal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poc:  </w:t>
      </w:r>
      <w:r w:rsidR="00801AD2">
        <w:rPr>
          <w:rFonts w:cs="Arial"/>
          <w:bCs/>
          <w:szCs w:val="24"/>
        </w:rPr>
        <w:t>JENA LIVECCHI</w:t>
      </w:r>
      <w:r w:rsidR="008B4127">
        <w:rPr>
          <w:rFonts w:cs="Arial"/>
          <w:bCs/>
          <w:szCs w:val="24"/>
        </w:rPr>
        <w:t xml:space="preserve"> 619-</w:t>
      </w:r>
      <w:r w:rsidR="001709FE">
        <w:rPr>
          <w:rFonts w:cs="Arial"/>
          <w:bCs/>
          <w:szCs w:val="24"/>
        </w:rPr>
        <w:t>676-5777</w:t>
      </w:r>
    </w:p>
    <w:p w14:paraId="5E4078CA" w14:textId="18EC07F8" w:rsidR="005F5A41" w:rsidRPr="00A07920" w:rsidRDefault="00AE1EA7" w:rsidP="00CA03C0">
      <w:pPr>
        <w:pStyle w:val="MyNormal"/>
        <w:rPr>
          <w:rFonts w:cs="Arial"/>
          <w:bCs/>
          <w:szCs w:val="24"/>
        </w:rPr>
      </w:pPr>
      <w:r w:rsidRPr="00A07920">
        <w:rPr>
          <w:rFonts w:cs="Arial"/>
          <w:bCs/>
          <w:szCs w:val="24"/>
        </w:rPr>
        <w:t xml:space="preserve">UTILITY </w:t>
      </w:r>
      <w:r w:rsidR="003525E6" w:rsidRPr="00A07920">
        <w:rPr>
          <w:rFonts w:cs="Arial"/>
          <w:bCs/>
          <w:szCs w:val="24"/>
        </w:rPr>
        <w:t xml:space="preserve">PROVIDING </w:t>
      </w:r>
      <w:r w:rsidR="00107B39" w:rsidRPr="00A07920">
        <w:rPr>
          <w:rFonts w:cs="Arial"/>
          <w:bCs/>
          <w:szCs w:val="24"/>
        </w:rPr>
        <w:t>OUTAGE:</w:t>
      </w:r>
      <w:r w:rsidR="007E0DD0">
        <w:rPr>
          <w:rFonts w:cs="Arial"/>
          <w:bCs/>
          <w:szCs w:val="24"/>
        </w:rPr>
        <w:t xml:space="preserve">  </w:t>
      </w:r>
      <w:r w:rsidR="001116D5">
        <w:rPr>
          <w:rFonts w:cs="Arial"/>
          <w:bCs/>
          <w:szCs w:val="24"/>
        </w:rPr>
        <w:t>PW</w:t>
      </w:r>
      <w:r w:rsidR="007E0DD0">
        <w:rPr>
          <w:rFonts w:cs="Arial"/>
          <w:bCs/>
          <w:szCs w:val="24"/>
        </w:rPr>
        <w:t>d-elhv</w:t>
      </w:r>
    </w:p>
    <w:p w14:paraId="6A66BA11" w14:textId="77777777" w:rsidR="004F4E66" w:rsidRDefault="004F4E66" w:rsidP="00CA03C0">
      <w:pPr>
        <w:pStyle w:val="MyNormal"/>
        <w:rPr>
          <w:rFonts w:cs="Arial"/>
          <w:bCs/>
          <w:szCs w:val="24"/>
        </w:rPr>
      </w:pPr>
    </w:p>
    <w:p w14:paraId="07E123FE" w14:textId="77777777" w:rsidR="008147A4" w:rsidRPr="00A07920" w:rsidRDefault="008147A4" w:rsidP="00CA03C0">
      <w:pPr>
        <w:pStyle w:val="MyNormal"/>
        <w:rPr>
          <w:rFonts w:cs="Arial"/>
          <w:bCs/>
          <w:szCs w:val="24"/>
        </w:rPr>
      </w:pPr>
    </w:p>
    <w:tbl>
      <w:tblPr>
        <w:tblStyle w:val="TableGrid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535"/>
        <w:gridCol w:w="4860"/>
      </w:tblGrid>
      <w:tr w:rsidR="00E268A3" w:rsidRPr="00A07920" w14:paraId="2587E6CA" w14:textId="77777777" w:rsidTr="00E207D8">
        <w:trPr>
          <w:jc w:val="center"/>
        </w:trPr>
        <w:tc>
          <w:tcPr>
            <w:tcW w:w="5535" w:type="dxa"/>
            <w:shd w:val="clear" w:color="auto" w:fill="FFF2CC" w:themeFill="accent4" w:themeFillTint="33"/>
          </w:tcPr>
          <w:bookmarkEnd w:id="0"/>
          <w:bookmarkEnd w:id="1"/>
          <w:p w14:paraId="217BEF79" w14:textId="15D64F00" w:rsidR="00E268A3" w:rsidRPr="00A07920" w:rsidRDefault="00734E53" w:rsidP="007D7A61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</w:t>
            </w:r>
            <w:r w:rsidR="00E268A3">
              <w:rPr>
                <w:rFonts w:cs="Arial"/>
                <w:szCs w:val="24"/>
              </w:rPr>
              <w:t xml:space="preserve">:  </w:t>
            </w:r>
            <w:r w:rsidR="00A128F7">
              <w:rPr>
                <w:rFonts w:cs="Arial"/>
                <w:szCs w:val="24"/>
              </w:rPr>
              <w:t>FRIDAY, 15 AUGUST</w:t>
            </w:r>
            <w:r w:rsidR="00137CD9">
              <w:rPr>
                <w:rFonts w:cs="Arial"/>
                <w:szCs w:val="24"/>
              </w:rPr>
              <w:t xml:space="preserve"> 2025</w:t>
            </w:r>
          </w:p>
        </w:tc>
        <w:tc>
          <w:tcPr>
            <w:tcW w:w="4860" w:type="dxa"/>
            <w:shd w:val="clear" w:color="auto" w:fill="FFF2CC" w:themeFill="accent4" w:themeFillTint="33"/>
          </w:tcPr>
          <w:p w14:paraId="2A9EB4B9" w14:textId="3FA1FF22" w:rsidR="00E268A3" w:rsidRPr="00A07920" w:rsidRDefault="00E268A3" w:rsidP="007D7A61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hour:</w:t>
            </w:r>
            <w:r w:rsidR="00137CD9">
              <w:rPr>
                <w:rFonts w:cs="Arial"/>
                <w:szCs w:val="24"/>
              </w:rPr>
              <w:t xml:space="preserve"> 0830 - 1</w:t>
            </w:r>
            <w:r w:rsidR="00CD459D">
              <w:rPr>
                <w:rFonts w:cs="Arial"/>
                <w:szCs w:val="24"/>
              </w:rPr>
              <w:t>5</w:t>
            </w:r>
            <w:r w:rsidR="00137CD9">
              <w:rPr>
                <w:rFonts w:cs="Arial"/>
                <w:szCs w:val="24"/>
              </w:rPr>
              <w:t>30</w:t>
            </w:r>
          </w:p>
        </w:tc>
      </w:tr>
    </w:tbl>
    <w:p w14:paraId="1D3FA569" w14:textId="77777777" w:rsidR="004F4E66" w:rsidRDefault="004F4E66" w:rsidP="00A07920">
      <w:pPr>
        <w:pStyle w:val="MyNormal"/>
        <w:jc w:val="center"/>
        <w:rPr>
          <w:rFonts w:cs="Arial"/>
          <w:szCs w:val="24"/>
        </w:rPr>
      </w:pPr>
    </w:p>
    <w:p w14:paraId="74F4C434" w14:textId="77777777" w:rsidR="008147A4" w:rsidRPr="00A07920" w:rsidRDefault="008147A4" w:rsidP="00A07920">
      <w:pPr>
        <w:pStyle w:val="MyNormal"/>
        <w:jc w:val="center"/>
        <w:rPr>
          <w:rFonts w:cs="Arial"/>
          <w:szCs w:val="24"/>
        </w:rPr>
      </w:pPr>
    </w:p>
    <w:p w14:paraId="2DB979DF" w14:textId="6D6070A9" w:rsidR="008B3F89" w:rsidRDefault="005F5A41" w:rsidP="003E70BE">
      <w:pPr>
        <w:pStyle w:val="MyNormal"/>
        <w:rPr>
          <w:rFonts w:cs="Arial"/>
          <w:szCs w:val="24"/>
        </w:rPr>
      </w:pPr>
      <w:r w:rsidRPr="003E70BE">
        <w:rPr>
          <w:rFonts w:cs="Arial"/>
          <w:szCs w:val="24"/>
        </w:rPr>
        <w:t>Reason to necessitate a utility interruption</w:t>
      </w:r>
      <w:r w:rsidR="000307BD" w:rsidRPr="003E70BE">
        <w:rPr>
          <w:rFonts w:cs="Arial"/>
          <w:szCs w:val="24"/>
        </w:rPr>
        <w:t xml:space="preserve">:  </w:t>
      </w:r>
      <w:r w:rsidR="0051621F">
        <w:rPr>
          <w:rFonts w:cs="Arial"/>
          <w:szCs w:val="24"/>
        </w:rPr>
        <w:t>to</w:t>
      </w:r>
      <w:r w:rsidR="000424F1">
        <w:rPr>
          <w:rFonts w:cs="Arial"/>
          <w:szCs w:val="24"/>
        </w:rPr>
        <w:t xml:space="preserve"> </w:t>
      </w:r>
      <w:r w:rsidR="000424F1" w:rsidRPr="000424F1">
        <w:rPr>
          <w:rFonts w:cs="Arial"/>
          <w:szCs w:val="24"/>
        </w:rPr>
        <w:t>REPLACE A</w:t>
      </w:r>
      <w:r w:rsidR="000424F1">
        <w:rPr>
          <w:rFonts w:cs="Arial"/>
          <w:szCs w:val="24"/>
        </w:rPr>
        <w:t>N</w:t>
      </w:r>
      <w:r w:rsidR="000424F1" w:rsidRPr="000424F1">
        <w:rPr>
          <w:rFonts w:cs="Arial"/>
          <w:szCs w:val="24"/>
        </w:rPr>
        <w:t xml:space="preserve"> ELECTRIC POLE IN THE BASILONE SUB</w:t>
      </w:r>
      <w:r w:rsidR="00AB10E3">
        <w:rPr>
          <w:rFonts w:cs="Arial"/>
          <w:szCs w:val="24"/>
        </w:rPr>
        <w:t xml:space="preserve"> NEAR RANGE 214</w:t>
      </w:r>
      <w:r w:rsidR="004D416F">
        <w:rPr>
          <w:rFonts w:cs="Arial"/>
          <w:szCs w:val="24"/>
        </w:rPr>
        <w:t>.</w:t>
      </w:r>
    </w:p>
    <w:p w14:paraId="64E5D50D" w14:textId="77777777" w:rsidR="00C678BF" w:rsidRDefault="00C678BF" w:rsidP="003E70BE">
      <w:pPr>
        <w:pStyle w:val="MyNormal"/>
        <w:rPr>
          <w:rFonts w:cs="Arial"/>
          <w:szCs w:val="24"/>
        </w:rPr>
      </w:pPr>
    </w:p>
    <w:p w14:paraId="21CC7327" w14:textId="77777777" w:rsidR="00C678BF" w:rsidRDefault="00C678BF" w:rsidP="00C678BF">
      <w:pPr>
        <w:rPr>
          <w:rFonts w:ascii="Arial" w:hAnsi="Arial" w:cs="Arial"/>
          <w:sz w:val="24"/>
          <w:szCs w:val="24"/>
        </w:rPr>
      </w:pPr>
      <w:r w:rsidRPr="00CC456F">
        <w:rPr>
          <w:rFonts w:ascii="Arial" w:hAnsi="Arial" w:cs="Arial"/>
          <w:sz w:val="24"/>
          <w:szCs w:val="24"/>
          <w:highlight w:val="yellow"/>
        </w:rPr>
        <w:t xml:space="preserve">NOTE:  HOUSING WILL </w:t>
      </w:r>
      <w:r w:rsidRPr="00CC456F">
        <w:rPr>
          <w:rFonts w:ascii="Arial" w:hAnsi="Arial" w:cs="Arial"/>
          <w:b/>
          <w:bCs/>
          <w:sz w:val="24"/>
          <w:szCs w:val="24"/>
          <w:highlight w:val="yellow"/>
        </w:rPr>
        <w:t>NOT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CC456F">
        <w:rPr>
          <w:rFonts w:ascii="Arial" w:hAnsi="Arial" w:cs="Arial"/>
          <w:sz w:val="24"/>
          <w:szCs w:val="24"/>
          <w:highlight w:val="yellow"/>
        </w:rPr>
        <w:t>BE AFFECTED</w:t>
      </w:r>
      <w:r>
        <w:rPr>
          <w:rFonts w:ascii="Arial" w:hAnsi="Arial" w:cs="Arial"/>
          <w:sz w:val="24"/>
          <w:szCs w:val="24"/>
        </w:rPr>
        <w:t>.</w:t>
      </w:r>
    </w:p>
    <w:p w14:paraId="2AE8EAF8" w14:textId="77777777" w:rsidR="008147A4" w:rsidRPr="003E70BE" w:rsidRDefault="008147A4" w:rsidP="003E70BE">
      <w:pPr>
        <w:pStyle w:val="MyNormal"/>
        <w:rPr>
          <w:rFonts w:cs="Arial"/>
          <w:szCs w:val="24"/>
        </w:rPr>
      </w:pPr>
    </w:p>
    <w:tbl>
      <w:tblPr>
        <w:tblW w:w="105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80"/>
        <w:gridCol w:w="3600"/>
        <w:gridCol w:w="2160"/>
        <w:gridCol w:w="1620"/>
      </w:tblGrid>
      <w:tr w:rsidR="001116D5" w:rsidRPr="007A6B21" w14:paraId="55C66054" w14:textId="77777777" w:rsidTr="004D416F">
        <w:trPr>
          <w:cantSplit/>
          <w:trHeight w:val="1077"/>
        </w:trPr>
        <w:tc>
          <w:tcPr>
            <w:tcW w:w="318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750931DD" w14:textId="28847CA5" w:rsidR="001116D5" w:rsidRPr="007A6B21" w:rsidRDefault="007A6B21" w:rsidP="00A07920">
            <w:pPr>
              <w:pStyle w:val="MyNormal"/>
              <w:jc w:val="center"/>
              <w:rPr>
                <w:rFonts w:cs="Arial"/>
                <w:szCs w:val="24"/>
              </w:rPr>
            </w:pPr>
            <w:r w:rsidRPr="007A6B21">
              <w:rPr>
                <w:rFonts w:cs="Arial"/>
                <w:caps w:val="0"/>
                <w:szCs w:val="24"/>
              </w:rPr>
              <w:t>FACILITIES AFFECTED</w:t>
            </w:r>
          </w:p>
        </w:tc>
        <w:tc>
          <w:tcPr>
            <w:tcW w:w="360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2EA21F9F" w14:textId="2E6596A4" w:rsidR="001116D5" w:rsidRPr="007A6B21" w:rsidRDefault="007A6B21" w:rsidP="00A07920">
            <w:pPr>
              <w:pStyle w:val="MyNormal"/>
              <w:jc w:val="center"/>
              <w:rPr>
                <w:rFonts w:cs="Arial"/>
                <w:szCs w:val="24"/>
              </w:rPr>
            </w:pPr>
            <w:r w:rsidRPr="007A6B21">
              <w:rPr>
                <w:rFonts w:cs="Arial"/>
                <w:caps w:val="0"/>
                <w:szCs w:val="24"/>
              </w:rPr>
              <w:t>ORGANIZATION NOTIFIED</w:t>
            </w:r>
          </w:p>
        </w:tc>
        <w:tc>
          <w:tcPr>
            <w:tcW w:w="216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1CA3E597" w14:textId="5BD1CBA6" w:rsidR="001116D5" w:rsidRPr="007A6B21" w:rsidRDefault="007A6B21" w:rsidP="00A07920">
            <w:pPr>
              <w:pStyle w:val="MyNormal"/>
              <w:jc w:val="center"/>
              <w:rPr>
                <w:rFonts w:cs="Arial"/>
                <w:szCs w:val="24"/>
              </w:rPr>
            </w:pPr>
            <w:r w:rsidRPr="007A6B21">
              <w:rPr>
                <w:rFonts w:cs="Arial"/>
                <w:caps w:val="0"/>
                <w:szCs w:val="24"/>
              </w:rPr>
              <w:t>NAME OF INDIVIDUAL</w:t>
            </w:r>
          </w:p>
          <w:p w14:paraId="56AB88A1" w14:textId="0122904F" w:rsidR="001116D5" w:rsidRPr="007A6B21" w:rsidRDefault="007A6B21" w:rsidP="00A07920">
            <w:pPr>
              <w:pStyle w:val="MyNormal"/>
              <w:jc w:val="center"/>
              <w:rPr>
                <w:rFonts w:cs="Arial"/>
                <w:szCs w:val="24"/>
              </w:rPr>
            </w:pPr>
            <w:r w:rsidRPr="007A6B21">
              <w:rPr>
                <w:rFonts w:cs="Arial"/>
                <w:caps w:val="0"/>
                <w:szCs w:val="24"/>
              </w:rPr>
              <w:t>NOTIFIED</w:t>
            </w:r>
          </w:p>
        </w:tc>
        <w:tc>
          <w:tcPr>
            <w:tcW w:w="162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0DA559DD" w14:textId="6CF5E429" w:rsidR="001116D5" w:rsidRPr="007A6B21" w:rsidRDefault="007A6B21" w:rsidP="00A07920">
            <w:pPr>
              <w:pStyle w:val="MyNormal"/>
              <w:jc w:val="center"/>
              <w:rPr>
                <w:rFonts w:cs="Arial"/>
                <w:szCs w:val="24"/>
              </w:rPr>
            </w:pPr>
            <w:r w:rsidRPr="007A6B21">
              <w:rPr>
                <w:rFonts w:cs="Arial"/>
                <w:caps w:val="0"/>
                <w:szCs w:val="24"/>
              </w:rPr>
              <w:t>DATE</w:t>
            </w:r>
          </w:p>
          <w:p w14:paraId="1B7530CE" w14:textId="78E02D35" w:rsidR="001116D5" w:rsidRPr="007A6B21" w:rsidRDefault="007A6B21" w:rsidP="00A07920">
            <w:pPr>
              <w:pStyle w:val="MyNormal"/>
              <w:jc w:val="center"/>
              <w:rPr>
                <w:rFonts w:cs="Arial"/>
                <w:szCs w:val="24"/>
              </w:rPr>
            </w:pPr>
            <w:r w:rsidRPr="007A6B21">
              <w:rPr>
                <w:rFonts w:cs="Arial"/>
                <w:caps w:val="0"/>
                <w:szCs w:val="24"/>
              </w:rPr>
              <w:t>NOTIFIED</w:t>
            </w:r>
          </w:p>
          <w:p w14:paraId="79DE072E" w14:textId="578DE703" w:rsidR="001116D5" w:rsidRPr="007A6B21" w:rsidRDefault="007A6B21" w:rsidP="001407F4">
            <w:pPr>
              <w:pStyle w:val="MyNormal"/>
              <w:jc w:val="center"/>
              <w:rPr>
                <w:rFonts w:cs="Arial"/>
                <w:szCs w:val="24"/>
              </w:rPr>
            </w:pPr>
            <w:r w:rsidRPr="007A6B21">
              <w:rPr>
                <w:rFonts w:cs="Arial"/>
                <w:caps w:val="0"/>
                <w:szCs w:val="24"/>
              </w:rPr>
              <w:t>(E-MAIL)</w:t>
            </w:r>
          </w:p>
        </w:tc>
      </w:tr>
      <w:tr w:rsidR="001116D5" w:rsidRPr="007A6B21" w14:paraId="2B3E4461" w14:textId="77777777" w:rsidTr="004D416F">
        <w:trPr>
          <w:cantSplit/>
          <w:trHeight w:val="1023"/>
        </w:trPr>
        <w:tc>
          <w:tcPr>
            <w:tcW w:w="31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66A50A8" w14:textId="0DFA7A53" w:rsidR="001116D5" w:rsidRPr="007A6B21" w:rsidRDefault="00AB2C37" w:rsidP="008147A4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R-213 A</w:t>
            </w:r>
            <w:r w:rsidR="00B54590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>b</w:t>
            </w:r>
            <w:r w:rsidR="008C58AE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9F7AE4" w14:textId="065230CF" w:rsidR="001116D5" w:rsidRPr="003F7954" w:rsidRDefault="005029A7" w:rsidP="003F7954">
            <w:pPr>
              <w:pStyle w:val="MyNormal"/>
              <w:jc w:val="center"/>
              <w:rPr>
                <w:rFonts w:cs="Arial"/>
                <w:caps w:val="0"/>
                <w:szCs w:val="24"/>
              </w:rPr>
            </w:pPr>
            <w:r>
              <w:rPr>
                <w:rFonts w:cs="Arial"/>
                <w:caps w:val="0"/>
                <w:szCs w:val="24"/>
              </w:rPr>
              <w:t>MCB</w:t>
            </w:r>
            <w:r w:rsidR="00425383">
              <w:rPr>
                <w:rFonts w:cs="Arial"/>
                <w:caps w:val="0"/>
                <w:szCs w:val="24"/>
              </w:rPr>
              <w:t xml:space="preserve"> PENDLETON RANGE</w:t>
            </w:r>
            <w:r w:rsidR="00F26349">
              <w:rPr>
                <w:rFonts w:cs="Arial"/>
                <w:caps w:val="0"/>
                <w:szCs w:val="24"/>
              </w:rPr>
              <w:t xml:space="preserve"> MAINTENANCE BRANCH</w:t>
            </w: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13A2631" w14:textId="1D500559" w:rsidR="00161E8C" w:rsidRPr="007A6B21" w:rsidRDefault="004617EA" w:rsidP="001116D5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ARCHIE BRIDGES</w:t>
            </w:r>
            <w:r w:rsidR="00425383">
              <w:rPr>
                <w:rFonts w:cs="Arial"/>
                <w:szCs w:val="24"/>
              </w:rPr>
              <w:t xml:space="preserve"> – RANGE MAINTENANCE SPECIALIST</w:t>
            </w:r>
          </w:p>
        </w:tc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D7E378" w14:textId="2986F7F9" w:rsidR="001116D5" w:rsidRPr="007A6B21" w:rsidRDefault="00A9088D" w:rsidP="001116D5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  <w:r w:rsidR="004617EA">
              <w:rPr>
                <w:rFonts w:cs="Arial"/>
                <w:szCs w:val="24"/>
              </w:rPr>
              <w:t>7</w:t>
            </w:r>
            <w:r w:rsidR="00F0797C">
              <w:rPr>
                <w:rFonts w:cs="Arial"/>
                <w:szCs w:val="24"/>
              </w:rPr>
              <w:t xml:space="preserve"> </w:t>
            </w:r>
            <w:r w:rsidR="004617EA">
              <w:rPr>
                <w:rFonts w:cs="Arial"/>
                <w:szCs w:val="24"/>
              </w:rPr>
              <w:t xml:space="preserve">August </w:t>
            </w:r>
            <w:r w:rsidR="00F0797C">
              <w:rPr>
                <w:rFonts w:cs="Arial"/>
                <w:szCs w:val="24"/>
              </w:rPr>
              <w:t>2025</w:t>
            </w:r>
          </w:p>
        </w:tc>
      </w:tr>
      <w:tr w:rsidR="001B6716" w:rsidRPr="007A6B21" w14:paraId="1DEF90BE" w14:textId="77777777" w:rsidTr="004D416F">
        <w:trPr>
          <w:cantSplit/>
          <w:trHeight w:val="1023"/>
        </w:trPr>
        <w:tc>
          <w:tcPr>
            <w:tcW w:w="31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6A970C3" w14:textId="2B58EFF6" w:rsidR="001B6716" w:rsidRPr="007A6B21" w:rsidRDefault="008C58AE" w:rsidP="008147A4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R-214 a</w:t>
            </w:r>
            <w:r w:rsidR="00B54590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>b</w:t>
            </w:r>
            <w:r w:rsidR="00B5459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D57B9C3" w14:textId="49D933E5" w:rsidR="001B6716" w:rsidRPr="003F7954" w:rsidRDefault="00F12C72" w:rsidP="003F7954">
            <w:pPr>
              <w:pStyle w:val="MyNormal"/>
              <w:jc w:val="center"/>
              <w:rPr>
                <w:rFonts w:cs="Arial"/>
                <w:caps w:val="0"/>
                <w:szCs w:val="24"/>
              </w:rPr>
            </w:pPr>
            <w:r>
              <w:rPr>
                <w:rFonts w:cs="Arial"/>
                <w:caps w:val="0"/>
                <w:szCs w:val="24"/>
              </w:rPr>
              <w:t>“ “ “</w:t>
            </w: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97E4E45" w14:textId="5203D21C" w:rsidR="001B6716" w:rsidRPr="007A6B21" w:rsidRDefault="000C3638" w:rsidP="001116D5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caps w:val="0"/>
                <w:szCs w:val="24"/>
              </w:rPr>
              <w:t>“ “ “</w:t>
            </w:r>
          </w:p>
        </w:tc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D8DA493" w14:textId="5F3B49CD" w:rsidR="001B6716" w:rsidRPr="007A6B21" w:rsidRDefault="000C3638" w:rsidP="001116D5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caps w:val="0"/>
                <w:szCs w:val="24"/>
              </w:rPr>
              <w:t>“ “ “</w:t>
            </w:r>
          </w:p>
        </w:tc>
      </w:tr>
      <w:tr w:rsidR="001B6716" w:rsidRPr="007A6B21" w14:paraId="55FD3CBE" w14:textId="77777777" w:rsidTr="004D416F">
        <w:trPr>
          <w:cantSplit/>
          <w:trHeight w:val="1023"/>
        </w:trPr>
        <w:tc>
          <w:tcPr>
            <w:tcW w:w="31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A4E584A" w14:textId="74CAE7C4" w:rsidR="001B6716" w:rsidRPr="007A6B21" w:rsidRDefault="00B54590" w:rsidP="008147A4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R-215</w:t>
            </w:r>
            <w:r w:rsidR="005E0304">
              <w:rPr>
                <w:rFonts w:cs="Arial"/>
                <w:szCs w:val="24"/>
              </w:rPr>
              <w:t xml:space="preserve"> A – 01, 02, 03, 04, 05</w:t>
            </w:r>
            <w:r w:rsidR="000C3638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A9DC461" w14:textId="5DCE64F4" w:rsidR="001B6716" w:rsidRPr="003F7954" w:rsidRDefault="000C3638" w:rsidP="003F7954">
            <w:pPr>
              <w:pStyle w:val="MyNormal"/>
              <w:jc w:val="center"/>
              <w:rPr>
                <w:rFonts w:cs="Arial"/>
                <w:caps w:val="0"/>
                <w:szCs w:val="24"/>
              </w:rPr>
            </w:pPr>
            <w:r>
              <w:rPr>
                <w:rFonts w:cs="Arial"/>
                <w:caps w:val="0"/>
                <w:szCs w:val="24"/>
              </w:rPr>
              <w:t>“ “ “</w:t>
            </w: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183B19B" w14:textId="77A06478" w:rsidR="001B6716" w:rsidRPr="007A6B21" w:rsidRDefault="000C3638" w:rsidP="001116D5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caps w:val="0"/>
                <w:szCs w:val="24"/>
              </w:rPr>
              <w:t>“ “ “</w:t>
            </w:r>
          </w:p>
        </w:tc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4413E3C" w14:textId="008B2135" w:rsidR="001B6716" w:rsidRPr="007A6B21" w:rsidRDefault="000C3638" w:rsidP="001116D5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caps w:val="0"/>
                <w:szCs w:val="24"/>
              </w:rPr>
              <w:t>“ “ “</w:t>
            </w:r>
          </w:p>
        </w:tc>
      </w:tr>
      <w:tr w:rsidR="004D416F" w:rsidRPr="007A6B21" w14:paraId="517027FA" w14:textId="77777777" w:rsidTr="004D416F">
        <w:trPr>
          <w:cantSplit/>
          <w:trHeight w:val="1023"/>
        </w:trPr>
        <w:tc>
          <w:tcPr>
            <w:tcW w:w="1056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5446731" w14:textId="77777777" w:rsidR="004D416F" w:rsidRPr="004D416F" w:rsidRDefault="004D416F" w:rsidP="004D416F">
            <w:pPr>
              <w:pStyle w:val="MyNormal"/>
              <w:jc w:val="center"/>
              <w:rPr>
                <w:rFonts w:cs="Arial"/>
                <w:sz w:val="22"/>
                <w:szCs w:val="22"/>
              </w:rPr>
            </w:pPr>
            <w:r w:rsidRPr="004D416F">
              <w:rPr>
                <w:rFonts w:cs="Arial"/>
                <w:sz w:val="22"/>
                <w:szCs w:val="22"/>
              </w:rPr>
              <w:t>CONTRACTOR WILL PROVIDE 4-WAY STOP SIGNS.</w:t>
            </w:r>
          </w:p>
          <w:p w14:paraId="02AD67B4" w14:textId="26EAE4EC" w:rsidR="004D416F" w:rsidRDefault="004D416F" w:rsidP="004D416F">
            <w:pPr>
              <w:pStyle w:val="MyNormal"/>
              <w:jc w:val="center"/>
              <w:rPr>
                <w:rFonts w:cs="Arial"/>
                <w:szCs w:val="24"/>
              </w:rPr>
            </w:pPr>
            <w:r w:rsidRPr="004D416F">
              <w:rPr>
                <w:rFonts w:cs="Arial"/>
                <w:sz w:val="22"/>
                <w:szCs w:val="22"/>
              </w:rPr>
              <w:t>PWD-ELHV WILL PUT TRAFFIC LIGHTS ON 4-WAY FLASHING LIGHTS DURING CONSTRUCTION.</w:t>
            </w:r>
          </w:p>
        </w:tc>
      </w:tr>
    </w:tbl>
    <w:p w14:paraId="2AAC42E2" w14:textId="77777777" w:rsidR="004F4E66" w:rsidRDefault="004F4E66" w:rsidP="00A07920">
      <w:pPr>
        <w:pStyle w:val="MyNormal"/>
        <w:jc w:val="center"/>
        <w:rPr>
          <w:rFonts w:cs="Arial"/>
          <w:szCs w:val="24"/>
          <w:highlight w:val="yellow"/>
        </w:rPr>
      </w:pPr>
      <w:bookmarkStart w:id="3" w:name="OLE_LINK7"/>
      <w:bookmarkStart w:id="4" w:name="OLE_LINK8"/>
    </w:p>
    <w:p w14:paraId="7ED9E0B3" w14:textId="77777777" w:rsidR="002151CA" w:rsidRDefault="002151CA" w:rsidP="00A07920">
      <w:pPr>
        <w:pStyle w:val="MyNormal"/>
        <w:jc w:val="center"/>
        <w:rPr>
          <w:rFonts w:cs="Arial"/>
          <w:szCs w:val="24"/>
        </w:rPr>
      </w:pPr>
    </w:p>
    <w:p w14:paraId="078E3016" w14:textId="77777777" w:rsidR="009A40E3" w:rsidRPr="00C90A19" w:rsidRDefault="00694592" w:rsidP="00A07920">
      <w:pPr>
        <w:pStyle w:val="MyNormal"/>
        <w:jc w:val="center"/>
        <w:rPr>
          <w:rFonts w:cs="Arial"/>
          <w:szCs w:val="24"/>
        </w:rPr>
      </w:pPr>
      <w:r w:rsidRPr="00C90A19">
        <w:rPr>
          <w:rFonts w:cs="Arial"/>
          <w:szCs w:val="24"/>
        </w:rPr>
        <w:t xml:space="preserve">*Please plan for and make appropriate accommodations or modify your service hours </w:t>
      </w:r>
      <w:r w:rsidRPr="00C90A19">
        <w:rPr>
          <w:rFonts w:cs="Arial"/>
          <w:szCs w:val="24"/>
          <w:u w:val="single"/>
        </w:rPr>
        <w:t>when and where applicable</w:t>
      </w:r>
      <w:r w:rsidRPr="00C90A19">
        <w:rPr>
          <w:rFonts w:cs="Arial"/>
          <w:szCs w:val="24"/>
        </w:rPr>
        <w:t>*</w:t>
      </w:r>
      <w:bookmarkEnd w:id="3"/>
      <w:bookmarkEnd w:id="4"/>
    </w:p>
    <w:p w14:paraId="74D7759C" w14:textId="77777777" w:rsidR="004F4E66" w:rsidRPr="00C90A19" w:rsidRDefault="004F4E66" w:rsidP="00A07920">
      <w:pPr>
        <w:pStyle w:val="MyNormal"/>
        <w:jc w:val="center"/>
        <w:rPr>
          <w:rFonts w:cs="Arial"/>
          <w:szCs w:val="24"/>
        </w:rPr>
      </w:pPr>
    </w:p>
    <w:p w14:paraId="08C7D5AA" w14:textId="77777777" w:rsidR="004F4E66" w:rsidRPr="00C90A19" w:rsidRDefault="004F4E66" w:rsidP="00A07920">
      <w:pPr>
        <w:pStyle w:val="MyNormal"/>
        <w:jc w:val="center"/>
        <w:rPr>
          <w:rFonts w:cs="Arial"/>
          <w:szCs w:val="24"/>
        </w:rPr>
      </w:pPr>
    </w:p>
    <w:p w14:paraId="755C9520" w14:textId="77777777" w:rsidR="007C5DB9" w:rsidRPr="00A07920" w:rsidRDefault="007C5DB9" w:rsidP="00A07920">
      <w:pPr>
        <w:pStyle w:val="MyNormal"/>
        <w:jc w:val="center"/>
        <w:rPr>
          <w:rFonts w:cs="Arial"/>
          <w:szCs w:val="24"/>
        </w:rPr>
      </w:pPr>
      <w:r w:rsidRPr="00C90A19">
        <w:rPr>
          <w:rFonts w:cs="Arial"/>
          <w:szCs w:val="24"/>
        </w:rPr>
        <w:t xml:space="preserve">NOTE:  Buildings identified above as having generators </w:t>
      </w:r>
      <w:r w:rsidRPr="00C90A19">
        <w:rPr>
          <w:rFonts w:cs="Arial"/>
          <w:szCs w:val="24"/>
          <w:u w:val="single"/>
        </w:rPr>
        <w:t>may or may not</w:t>
      </w:r>
      <w:r w:rsidRPr="00C90A19">
        <w:rPr>
          <w:rFonts w:cs="Arial"/>
          <w:szCs w:val="24"/>
        </w:rPr>
        <w:t xml:space="preserve"> run due to Air Pollution Control District (APCD) permitted requirements.  Exceptions to be coordinated with FMD.</w:t>
      </w:r>
    </w:p>
    <w:sectPr w:rsidR="007C5DB9" w:rsidRPr="00A07920">
      <w:pgSz w:w="12240" w:h="15840"/>
      <w:pgMar w:top="-720" w:right="720" w:bottom="288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94557" w14:textId="77777777" w:rsidR="004F7BE3" w:rsidRDefault="004F7BE3" w:rsidP="00AE249E">
      <w:r>
        <w:separator/>
      </w:r>
    </w:p>
  </w:endnote>
  <w:endnote w:type="continuationSeparator" w:id="0">
    <w:p w14:paraId="4666096C" w14:textId="77777777" w:rsidR="004F7BE3" w:rsidRDefault="004F7BE3" w:rsidP="00A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A49F5" w14:textId="77777777" w:rsidR="004F7BE3" w:rsidRDefault="004F7BE3" w:rsidP="00AE249E">
      <w:r>
        <w:separator/>
      </w:r>
    </w:p>
  </w:footnote>
  <w:footnote w:type="continuationSeparator" w:id="0">
    <w:p w14:paraId="49B039C0" w14:textId="77777777" w:rsidR="004F7BE3" w:rsidRDefault="004F7BE3" w:rsidP="00AE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C3B42"/>
    <w:multiLevelType w:val="hybridMultilevel"/>
    <w:tmpl w:val="1086288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7494"/>
    <w:multiLevelType w:val="hybridMultilevel"/>
    <w:tmpl w:val="536CD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70CA4"/>
    <w:multiLevelType w:val="hybridMultilevel"/>
    <w:tmpl w:val="85FED74E"/>
    <w:lvl w:ilvl="0" w:tplc="2D5A2778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14207965">
    <w:abstractNumId w:val="1"/>
  </w:num>
  <w:num w:numId="2" w16cid:durableId="2125034083">
    <w:abstractNumId w:val="0"/>
  </w:num>
  <w:num w:numId="3" w16cid:durableId="1893535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39"/>
    <w:rsid w:val="00000DA2"/>
    <w:rsid w:val="00004622"/>
    <w:rsid w:val="00016917"/>
    <w:rsid w:val="00020D31"/>
    <w:rsid w:val="00021369"/>
    <w:rsid w:val="0002483A"/>
    <w:rsid w:val="000250CF"/>
    <w:rsid w:val="00030503"/>
    <w:rsid w:val="000307BD"/>
    <w:rsid w:val="00030D81"/>
    <w:rsid w:val="0003669F"/>
    <w:rsid w:val="0004034A"/>
    <w:rsid w:val="000424F1"/>
    <w:rsid w:val="0004370E"/>
    <w:rsid w:val="00047DB2"/>
    <w:rsid w:val="000510FF"/>
    <w:rsid w:val="00053340"/>
    <w:rsid w:val="000610D3"/>
    <w:rsid w:val="00076037"/>
    <w:rsid w:val="00076E2B"/>
    <w:rsid w:val="00091231"/>
    <w:rsid w:val="000B2E08"/>
    <w:rsid w:val="000B3215"/>
    <w:rsid w:val="000B5E2D"/>
    <w:rsid w:val="000B7965"/>
    <w:rsid w:val="000C3638"/>
    <w:rsid w:val="000C7137"/>
    <w:rsid w:val="000E17B8"/>
    <w:rsid w:val="000E4843"/>
    <w:rsid w:val="000E7737"/>
    <w:rsid w:val="000E7F89"/>
    <w:rsid w:val="000F28C7"/>
    <w:rsid w:val="00107B39"/>
    <w:rsid w:val="0011017A"/>
    <w:rsid w:val="001116D5"/>
    <w:rsid w:val="00113994"/>
    <w:rsid w:val="00114E94"/>
    <w:rsid w:val="00115DC9"/>
    <w:rsid w:val="00123557"/>
    <w:rsid w:val="0012418F"/>
    <w:rsid w:val="00124536"/>
    <w:rsid w:val="00124B7D"/>
    <w:rsid w:val="0012570D"/>
    <w:rsid w:val="00126ED7"/>
    <w:rsid w:val="00134579"/>
    <w:rsid w:val="00137CD9"/>
    <w:rsid w:val="001407F4"/>
    <w:rsid w:val="00150B6F"/>
    <w:rsid w:val="0015687F"/>
    <w:rsid w:val="00161E8C"/>
    <w:rsid w:val="001709FE"/>
    <w:rsid w:val="00171785"/>
    <w:rsid w:val="0017385E"/>
    <w:rsid w:val="00176D1E"/>
    <w:rsid w:val="00181061"/>
    <w:rsid w:val="001A1BAE"/>
    <w:rsid w:val="001A3280"/>
    <w:rsid w:val="001A456F"/>
    <w:rsid w:val="001B0325"/>
    <w:rsid w:val="001B4E7C"/>
    <w:rsid w:val="001B59AE"/>
    <w:rsid w:val="001B6199"/>
    <w:rsid w:val="001B6716"/>
    <w:rsid w:val="001C21E3"/>
    <w:rsid w:val="001C247D"/>
    <w:rsid w:val="001C2569"/>
    <w:rsid w:val="001C3120"/>
    <w:rsid w:val="001C4DCB"/>
    <w:rsid w:val="001D28DB"/>
    <w:rsid w:val="001D4D98"/>
    <w:rsid w:val="001E56F3"/>
    <w:rsid w:val="001F307A"/>
    <w:rsid w:val="001F42BA"/>
    <w:rsid w:val="001F42E5"/>
    <w:rsid w:val="00202180"/>
    <w:rsid w:val="00206AC6"/>
    <w:rsid w:val="002151CA"/>
    <w:rsid w:val="00216E76"/>
    <w:rsid w:val="00225F86"/>
    <w:rsid w:val="00232DE8"/>
    <w:rsid w:val="00236A10"/>
    <w:rsid w:val="00240DD0"/>
    <w:rsid w:val="002602E9"/>
    <w:rsid w:val="00262BC6"/>
    <w:rsid w:val="00271572"/>
    <w:rsid w:val="00280818"/>
    <w:rsid w:val="00290E06"/>
    <w:rsid w:val="002B1533"/>
    <w:rsid w:val="002B4E14"/>
    <w:rsid w:val="002C6B95"/>
    <w:rsid w:val="002D0C6F"/>
    <w:rsid w:val="002D6E48"/>
    <w:rsid w:val="002E2444"/>
    <w:rsid w:val="002F44C3"/>
    <w:rsid w:val="00310750"/>
    <w:rsid w:val="0031163C"/>
    <w:rsid w:val="00311F66"/>
    <w:rsid w:val="00327AFC"/>
    <w:rsid w:val="0034181C"/>
    <w:rsid w:val="00343DD5"/>
    <w:rsid w:val="003525E6"/>
    <w:rsid w:val="003532E3"/>
    <w:rsid w:val="00357D08"/>
    <w:rsid w:val="00362A28"/>
    <w:rsid w:val="00365E72"/>
    <w:rsid w:val="003668CD"/>
    <w:rsid w:val="003670F9"/>
    <w:rsid w:val="00367AA1"/>
    <w:rsid w:val="003765AB"/>
    <w:rsid w:val="00393222"/>
    <w:rsid w:val="0039669E"/>
    <w:rsid w:val="003C1D94"/>
    <w:rsid w:val="003C3F36"/>
    <w:rsid w:val="003C5EF3"/>
    <w:rsid w:val="003C78CE"/>
    <w:rsid w:val="003D264F"/>
    <w:rsid w:val="003E0979"/>
    <w:rsid w:val="003E15EA"/>
    <w:rsid w:val="003E25C0"/>
    <w:rsid w:val="003E30CA"/>
    <w:rsid w:val="003E70BE"/>
    <w:rsid w:val="003F0690"/>
    <w:rsid w:val="003F3B00"/>
    <w:rsid w:val="003F7358"/>
    <w:rsid w:val="003F7954"/>
    <w:rsid w:val="00401B50"/>
    <w:rsid w:val="00401F23"/>
    <w:rsid w:val="00404FA7"/>
    <w:rsid w:val="004131CC"/>
    <w:rsid w:val="0041406F"/>
    <w:rsid w:val="004216E3"/>
    <w:rsid w:val="0042458B"/>
    <w:rsid w:val="00425383"/>
    <w:rsid w:val="00425E4E"/>
    <w:rsid w:val="00433335"/>
    <w:rsid w:val="00433A08"/>
    <w:rsid w:val="00436A40"/>
    <w:rsid w:val="00436CEA"/>
    <w:rsid w:val="00440F5A"/>
    <w:rsid w:val="00451713"/>
    <w:rsid w:val="00452F4C"/>
    <w:rsid w:val="00456EC9"/>
    <w:rsid w:val="004617EA"/>
    <w:rsid w:val="00463239"/>
    <w:rsid w:val="00466A78"/>
    <w:rsid w:val="00467651"/>
    <w:rsid w:val="00475132"/>
    <w:rsid w:val="0048087F"/>
    <w:rsid w:val="00480CBC"/>
    <w:rsid w:val="00483193"/>
    <w:rsid w:val="00483DFA"/>
    <w:rsid w:val="004854A7"/>
    <w:rsid w:val="00490158"/>
    <w:rsid w:val="00493EA5"/>
    <w:rsid w:val="004B350B"/>
    <w:rsid w:val="004D0645"/>
    <w:rsid w:val="004D416F"/>
    <w:rsid w:val="004E4D49"/>
    <w:rsid w:val="004F4E66"/>
    <w:rsid w:val="004F616F"/>
    <w:rsid w:val="004F7BE3"/>
    <w:rsid w:val="00500198"/>
    <w:rsid w:val="00500A49"/>
    <w:rsid w:val="005029A7"/>
    <w:rsid w:val="0051596B"/>
    <w:rsid w:val="0051621F"/>
    <w:rsid w:val="00517A35"/>
    <w:rsid w:val="00524849"/>
    <w:rsid w:val="00530CBD"/>
    <w:rsid w:val="005340C1"/>
    <w:rsid w:val="00536A18"/>
    <w:rsid w:val="005405E9"/>
    <w:rsid w:val="005426CE"/>
    <w:rsid w:val="00547D8A"/>
    <w:rsid w:val="00557C2E"/>
    <w:rsid w:val="00566A08"/>
    <w:rsid w:val="0058532E"/>
    <w:rsid w:val="0058673D"/>
    <w:rsid w:val="00587CF7"/>
    <w:rsid w:val="00590DE6"/>
    <w:rsid w:val="005B5A5F"/>
    <w:rsid w:val="005B6A4B"/>
    <w:rsid w:val="005B741E"/>
    <w:rsid w:val="005B7444"/>
    <w:rsid w:val="005B7E36"/>
    <w:rsid w:val="005C02C9"/>
    <w:rsid w:val="005C0563"/>
    <w:rsid w:val="005C3C1A"/>
    <w:rsid w:val="005C7E96"/>
    <w:rsid w:val="005D5A4C"/>
    <w:rsid w:val="005E0304"/>
    <w:rsid w:val="005E5DF7"/>
    <w:rsid w:val="005E6C6B"/>
    <w:rsid w:val="005F01DB"/>
    <w:rsid w:val="005F032F"/>
    <w:rsid w:val="005F3D32"/>
    <w:rsid w:val="005F5A41"/>
    <w:rsid w:val="005F65C5"/>
    <w:rsid w:val="005F7141"/>
    <w:rsid w:val="006029E6"/>
    <w:rsid w:val="00603E97"/>
    <w:rsid w:val="006047CB"/>
    <w:rsid w:val="00610A3D"/>
    <w:rsid w:val="00624A0B"/>
    <w:rsid w:val="0062516D"/>
    <w:rsid w:val="00626E1B"/>
    <w:rsid w:val="00627C80"/>
    <w:rsid w:val="0063268F"/>
    <w:rsid w:val="00632BAD"/>
    <w:rsid w:val="00633F00"/>
    <w:rsid w:val="00634F06"/>
    <w:rsid w:val="006373FD"/>
    <w:rsid w:val="00641BCF"/>
    <w:rsid w:val="006442CE"/>
    <w:rsid w:val="00663170"/>
    <w:rsid w:val="006652C5"/>
    <w:rsid w:val="006712F7"/>
    <w:rsid w:val="00672BF6"/>
    <w:rsid w:val="00673641"/>
    <w:rsid w:val="00687CE3"/>
    <w:rsid w:val="00694592"/>
    <w:rsid w:val="006948AA"/>
    <w:rsid w:val="006A60EF"/>
    <w:rsid w:val="006B08D2"/>
    <w:rsid w:val="006B2338"/>
    <w:rsid w:val="006B36A7"/>
    <w:rsid w:val="006C0CC9"/>
    <w:rsid w:val="006C0E02"/>
    <w:rsid w:val="006C29DB"/>
    <w:rsid w:val="006C2C1A"/>
    <w:rsid w:val="006C710A"/>
    <w:rsid w:val="006D4FCD"/>
    <w:rsid w:val="006D709A"/>
    <w:rsid w:val="006E1C09"/>
    <w:rsid w:val="006E293D"/>
    <w:rsid w:val="006E691B"/>
    <w:rsid w:val="006F336F"/>
    <w:rsid w:val="007004AD"/>
    <w:rsid w:val="00706701"/>
    <w:rsid w:val="0071077B"/>
    <w:rsid w:val="00721480"/>
    <w:rsid w:val="00725E85"/>
    <w:rsid w:val="007300FD"/>
    <w:rsid w:val="00734E53"/>
    <w:rsid w:val="00740459"/>
    <w:rsid w:val="00740867"/>
    <w:rsid w:val="00741FBA"/>
    <w:rsid w:val="00751252"/>
    <w:rsid w:val="00770C96"/>
    <w:rsid w:val="007728E1"/>
    <w:rsid w:val="007762CA"/>
    <w:rsid w:val="00790D77"/>
    <w:rsid w:val="00790EEB"/>
    <w:rsid w:val="007A37DC"/>
    <w:rsid w:val="007A6626"/>
    <w:rsid w:val="007A6B21"/>
    <w:rsid w:val="007B500B"/>
    <w:rsid w:val="007C17F9"/>
    <w:rsid w:val="007C5DB9"/>
    <w:rsid w:val="007D7A61"/>
    <w:rsid w:val="007E0DD0"/>
    <w:rsid w:val="007E2B89"/>
    <w:rsid w:val="007E6D17"/>
    <w:rsid w:val="007F0DB9"/>
    <w:rsid w:val="007F3BDD"/>
    <w:rsid w:val="007F4A98"/>
    <w:rsid w:val="00801AD2"/>
    <w:rsid w:val="00802836"/>
    <w:rsid w:val="0081244E"/>
    <w:rsid w:val="008147A4"/>
    <w:rsid w:val="00816FA7"/>
    <w:rsid w:val="0082641C"/>
    <w:rsid w:val="00832248"/>
    <w:rsid w:val="00836C9A"/>
    <w:rsid w:val="00836E7C"/>
    <w:rsid w:val="00844441"/>
    <w:rsid w:val="008445FB"/>
    <w:rsid w:val="0084742C"/>
    <w:rsid w:val="008622E5"/>
    <w:rsid w:val="00862736"/>
    <w:rsid w:val="00864B02"/>
    <w:rsid w:val="00867981"/>
    <w:rsid w:val="008811A8"/>
    <w:rsid w:val="008820C4"/>
    <w:rsid w:val="00884DA1"/>
    <w:rsid w:val="008907BF"/>
    <w:rsid w:val="00894D66"/>
    <w:rsid w:val="0089798E"/>
    <w:rsid w:val="008A7A3B"/>
    <w:rsid w:val="008B0F24"/>
    <w:rsid w:val="008B3C89"/>
    <w:rsid w:val="008B3F89"/>
    <w:rsid w:val="008B4127"/>
    <w:rsid w:val="008B414D"/>
    <w:rsid w:val="008C4C70"/>
    <w:rsid w:val="008C58AE"/>
    <w:rsid w:val="008C613A"/>
    <w:rsid w:val="008E1BF0"/>
    <w:rsid w:val="008F2A53"/>
    <w:rsid w:val="008F305A"/>
    <w:rsid w:val="008F7BA4"/>
    <w:rsid w:val="00900338"/>
    <w:rsid w:val="00912372"/>
    <w:rsid w:val="00913DE5"/>
    <w:rsid w:val="00917358"/>
    <w:rsid w:val="0092600F"/>
    <w:rsid w:val="00926EB0"/>
    <w:rsid w:val="00932883"/>
    <w:rsid w:val="00933553"/>
    <w:rsid w:val="00936620"/>
    <w:rsid w:val="00941C0A"/>
    <w:rsid w:val="00942C83"/>
    <w:rsid w:val="00942EC4"/>
    <w:rsid w:val="0094342D"/>
    <w:rsid w:val="00944355"/>
    <w:rsid w:val="009465B5"/>
    <w:rsid w:val="009465C1"/>
    <w:rsid w:val="00951D75"/>
    <w:rsid w:val="009525C2"/>
    <w:rsid w:val="00955C8B"/>
    <w:rsid w:val="00966ACD"/>
    <w:rsid w:val="009754B3"/>
    <w:rsid w:val="0098128A"/>
    <w:rsid w:val="009819B3"/>
    <w:rsid w:val="00984DA7"/>
    <w:rsid w:val="0099039A"/>
    <w:rsid w:val="00993532"/>
    <w:rsid w:val="009A2BA1"/>
    <w:rsid w:val="009A40E3"/>
    <w:rsid w:val="009A7622"/>
    <w:rsid w:val="009B1F25"/>
    <w:rsid w:val="009B2D84"/>
    <w:rsid w:val="009B46DB"/>
    <w:rsid w:val="009C1B82"/>
    <w:rsid w:val="009C61A8"/>
    <w:rsid w:val="009D11C9"/>
    <w:rsid w:val="009D564B"/>
    <w:rsid w:val="009E3CB0"/>
    <w:rsid w:val="009F2D54"/>
    <w:rsid w:val="00A00318"/>
    <w:rsid w:val="00A03D69"/>
    <w:rsid w:val="00A03DCE"/>
    <w:rsid w:val="00A043AA"/>
    <w:rsid w:val="00A06255"/>
    <w:rsid w:val="00A0787B"/>
    <w:rsid w:val="00A07920"/>
    <w:rsid w:val="00A07E62"/>
    <w:rsid w:val="00A128F7"/>
    <w:rsid w:val="00A14D49"/>
    <w:rsid w:val="00A15E84"/>
    <w:rsid w:val="00A2793B"/>
    <w:rsid w:val="00A326E1"/>
    <w:rsid w:val="00A43674"/>
    <w:rsid w:val="00A50836"/>
    <w:rsid w:val="00A50D2F"/>
    <w:rsid w:val="00A56D37"/>
    <w:rsid w:val="00A83535"/>
    <w:rsid w:val="00A85249"/>
    <w:rsid w:val="00A9088D"/>
    <w:rsid w:val="00A91143"/>
    <w:rsid w:val="00AB06E8"/>
    <w:rsid w:val="00AB10E3"/>
    <w:rsid w:val="00AB2C37"/>
    <w:rsid w:val="00AB36F6"/>
    <w:rsid w:val="00AC481F"/>
    <w:rsid w:val="00AC4DB7"/>
    <w:rsid w:val="00AC5DB0"/>
    <w:rsid w:val="00AD6387"/>
    <w:rsid w:val="00AD63B6"/>
    <w:rsid w:val="00AE1EA7"/>
    <w:rsid w:val="00AE249E"/>
    <w:rsid w:val="00AE4C35"/>
    <w:rsid w:val="00AE6114"/>
    <w:rsid w:val="00AF429A"/>
    <w:rsid w:val="00AF4898"/>
    <w:rsid w:val="00AF5291"/>
    <w:rsid w:val="00B07771"/>
    <w:rsid w:val="00B17FC9"/>
    <w:rsid w:val="00B21544"/>
    <w:rsid w:val="00B237DF"/>
    <w:rsid w:val="00B279F7"/>
    <w:rsid w:val="00B34395"/>
    <w:rsid w:val="00B37125"/>
    <w:rsid w:val="00B40BCE"/>
    <w:rsid w:val="00B40CFC"/>
    <w:rsid w:val="00B45274"/>
    <w:rsid w:val="00B47910"/>
    <w:rsid w:val="00B54590"/>
    <w:rsid w:val="00B578D8"/>
    <w:rsid w:val="00B637BB"/>
    <w:rsid w:val="00B63C8A"/>
    <w:rsid w:val="00B7252A"/>
    <w:rsid w:val="00B7668A"/>
    <w:rsid w:val="00B766B4"/>
    <w:rsid w:val="00B769D2"/>
    <w:rsid w:val="00B93B97"/>
    <w:rsid w:val="00BA09FF"/>
    <w:rsid w:val="00BA10BE"/>
    <w:rsid w:val="00BB2C15"/>
    <w:rsid w:val="00BB38CE"/>
    <w:rsid w:val="00BC0DFC"/>
    <w:rsid w:val="00BC2555"/>
    <w:rsid w:val="00BC65BD"/>
    <w:rsid w:val="00BE303C"/>
    <w:rsid w:val="00BE4EC5"/>
    <w:rsid w:val="00C02F38"/>
    <w:rsid w:val="00C034BD"/>
    <w:rsid w:val="00C04EBA"/>
    <w:rsid w:val="00C05A61"/>
    <w:rsid w:val="00C074A9"/>
    <w:rsid w:val="00C120EB"/>
    <w:rsid w:val="00C26B4B"/>
    <w:rsid w:val="00C271D9"/>
    <w:rsid w:val="00C35046"/>
    <w:rsid w:val="00C42391"/>
    <w:rsid w:val="00C51304"/>
    <w:rsid w:val="00C55831"/>
    <w:rsid w:val="00C678BF"/>
    <w:rsid w:val="00C80628"/>
    <w:rsid w:val="00C80D91"/>
    <w:rsid w:val="00C83F0B"/>
    <w:rsid w:val="00C85C21"/>
    <w:rsid w:val="00C90A19"/>
    <w:rsid w:val="00C9542E"/>
    <w:rsid w:val="00CA03C0"/>
    <w:rsid w:val="00CB5553"/>
    <w:rsid w:val="00CC1155"/>
    <w:rsid w:val="00CC3D8A"/>
    <w:rsid w:val="00CC53CA"/>
    <w:rsid w:val="00CD459D"/>
    <w:rsid w:val="00CE1E9E"/>
    <w:rsid w:val="00CE2DE0"/>
    <w:rsid w:val="00CE3541"/>
    <w:rsid w:val="00CF5113"/>
    <w:rsid w:val="00D10014"/>
    <w:rsid w:val="00D10765"/>
    <w:rsid w:val="00D15810"/>
    <w:rsid w:val="00D33836"/>
    <w:rsid w:val="00D35F43"/>
    <w:rsid w:val="00D430B5"/>
    <w:rsid w:val="00D47339"/>
    <w:rsid w:val="00D54574"/>
    <w:rsid w:val="00D60AE3"/>
    <w:rsid w:val="00D61A75"/>
    <w:rsid w:val="00D64D4E"/>
    <w:rsid w:val="00D7027F"/>
    <w:rsid w:val="00D7571B"/>
    <w:rsid w:val="00D776EE"/>
    <w:rsid w:val="00D818C3"/>
    <w:rsid w:val="00D84432"/>
    <w:rsid w:val="00D9655B"/>
    <w:rsid w:val="00DC2FDF"/>
    <w:rsid w:val="00DE73BF"/>
    <w:rsid w:val="00DF0BCC"/>
    <w:rsid w:val="00DF1992"/>
    <w:rsid w:val="00DF791C"/>
    <w:rsid w:val="00E0492F"/>
    <w:rsid w:val="00E10684"/>
    <w:rsid w:val="00E11F5C"/>
    <w:rsid w:val="00E129C8"/>
    <w:rsid w:val="00E17A0D"/>
    <w:rsid w:val="00E207D8"/>
    <w:rsid w:val="00E268A3"/>
    <w:rsid w:val="00E27A9A"/>
    <w:rsid w:val="00E4192C"/>
    <w:rsid w:val="00E422F4"/>
    <w:rsid w:val="00E4287B"/>
    <w:rsid w:val="00E459AF"/>
    <w:rsid w:val="00E5150F"/>
    <w:rsid w:val="00E51B62"/>
    <w:rsid w:val="00E52675"/>
    <w:rsid w:val="00E56729"/>
    <w:rsid w:val="00E60D80"/>
    <w:rsid w:val="00E6266E"/>
    <w:rsid w:val="00E64137"/>
    <w:rsid w:val="00E653FC"/>
    <w:rsid w:val="00E66CC4"/>
    <w:rsid w:val="00E6748D"/>
    <w:rsid w:val="00E71C8E"/>
    <w:rsid w:val="00E72671"/>
    <w:rsid w:val="00E815CC"/>
    <w:rsid w:val="00E838A5"/>
    <w:rsid w:val="00E91316"/>
    <w:rsid w:val="00E95E1E"/>
    <w:rsid w:val="00E97542"/>
    <w:rsid w:val="00EA04B5"/>
    <w:rsid w:val="00EA0E89"/>
    <w:rsid w:val="00EA2CB3"/>
    <w:rsid w:val="00EA71E5"/>
    <w:rsid w:val="00EC53AE"/>
    <w:rsid w:val="00EC5EC2"/>
    <w:rsid w:val="00ED6359"/>
    <w:rsid w:val="00ED6BFF"/>
    <w:rsid w:val="00EF5A18"/>
    <w:rsid w:val="00F01DA3"/>
    <w:rsid w:val="00F052B3"/>
    <w:rsid w:val="00F0797C"/>
    <w:rsid w:val="00F12C72"/>
    <w:rsid w:val="00F16D1E"/>
    <w:rsid w:val="00F20ABB"/>
    <w:rsid w:val="00F24221"/>
    <w:rsid w:val="00F26349"/>
    <w:rsid w:val="00F27493"/>
    <w:rsid w:val="00F340D0"/>
    <w:rsid w:val="00F37421"/>
    <w:rsid w:val="00F423BD"/>
    <w:rsid w:val="00F46533"/>
    <w:rsid w:val="00F50D27"/>
    <w:rsid w:val="00F54177"/>
    <w:rsid w:val="00F57091"/>
    <w:rsid w:val="00F705E5"/>
    <w:rsid w:val="00F709C5"/>
    <w:rsid w:val="00F77DC5"/>
    <w:rsid w:val="00F8160D"/>
    <w:rsid w:val="00F84775"/>
    <w:rsid w:val="00F847C0"/>
    <w:rsid w:val="00F91063"/>
    <w:rsid w:val="00F931C6"/>
    <w:rsid w:val="00FA1638"/>
    <w:rsid w:val="00FB4B12"/>
    <w:rsid w:val="00FB6744"/>
    <w:rsid w:val="00FC0F47"/>
    <w:rsid w:val="00FD77E2"/>
    <w:rsid w:val="00FE30BA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C566E"/>
  <w15:chartTrackingRefBased/>
  <w15:docId w15:val="{7DCD76DA-706D-4F4F-B5C1-41B94E77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1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spacing w:after="240" w:line="240" w:lineRule="atLeast"/>
      <w:outlineLvl w:val="1"/>
    </w:pPr>
    <w:rPr>
      <w:small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paragraph" w:styleId="Footer">
    <w:name w:val="footer"/>
    <w:basedOn w:val="HeaderBase"/>
    <w:pPr>
      <w:pBdr>
        <w:top w:val="single" w:sz="6" w:space="30" w:color="auto"/>
      </w:pBdr>
      <w:spacing w:before="600"/>
      <w:ind w:firstLine="0"/>
      <w:jc w:val="left"/>
    </w:pPr>
  </w:style>
  <w:style w:type="paragraph" w:styleId="Title">
    <w:name w:val="Title"/>
    <w:basedOn w:val="HeadingBase"/>
    <w:next w:val="Subtitle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customStyle="1" w:styleId="Subhead">
    <w:name w:val="Subhead"/>
    <w:basedOn w:val="Normal"/>
    <w:pPr>
      <w:spacing w:before="72" w:after="72"/>
    </w:pPr>
    <w:rPr>
      <w:b/>
      <w:i/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TableText">
    <w:name w:val="Table Text"/>
    <w:basedOn w:val="Normal"/>
    <w:rPr>
      <w:rFonts w:ascii="CG Times (W1)" w:hAnsi="CG Times (W1)"/>
      <w:sz w:val="24"/>
    </w:rPr>
  </w:style>
  <w:style w:type="paragraph" w:customStyle="1" w:styleId="DefaultText">
    <w:name w:val="Default Text"/>
    <w:basedOn w:val="Normal"/>
    <w:rPr>
      <w:rFonts w:ascii="CG Times (W1)" w:hAnsi="CG Times (W1)"/>
      <w:sz w:val="24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Emphasis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24"/>
    </w:rPr>
  </w:style>
  <w:style w:type="paragraph" w:customStyle="1" w:styleId="ReturnAddress">
    <w:name w:val="Return Address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rPr>
      <w:i/>
      <w:spacing w:val="70"/>
    </w:rPr>
  </w:style>
  <w:style w:type="paragraph" w:styleId="Subtitle">
    <w:name w:val="Subtitle"/>
    <w:basedOn w:val="Title"/>
    <w:next w:val="BodyText"/>
    <w:link w:val="SubtitleChar"/>
    <w:qFormat/>
    <w:pPr>
      <w:spacing w:before="0" w:line="240" w:lineRule="auto"/>
    </w:pPr>
    <w:rPr>
      <w:b w:val="0"/>
      <w:i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56D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F4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Normal">
    <w:name w:val="MyNormal"/>
    <w:basedOn w:val="Normal"/>
    <w:link w:val="MyNormalChar"/>
    <w:qFormat/>
    <w:rsid w:val="000307BD"/>
    <w:rPr>
      <w:rFonts w:ascii="Arial" w:hAnsi="Arial"/>
      <w:caps/>
      <w:sz w:val="24"/>
    </w:rPr>
  </w:style>
  <w:style w:type="character" w:customStyle="1" w:styleId="SubtitleChar">
    <w:name w:val="Subtitle Char"/>
    <w:basedOn w:val="DefaultParagraphFont"/>
    <w:link w:val="Subtitle"/>
    <w:rsid w:val="000307BD"/>
    <w:rPr>
      <w:rFonts w:ascii="Arial" w:hAnsi="Arial"/>
      <w:i/>
      <w:kern w:val="28"/>
      <w:sz w:val="28"/>
    </w:rPr>
  </w:style>
  <w:style w:type="character" w:customStyle="1" w:styleId="MyNormalChar">
    <w:name w:val="MyNormal Char"/>
    <w:basedOn w:val="DefaultParagraphFont"/>
    <w:link w:val="MyNormal"/>
    <w:rsid w:val="000307BD"/>
    <w:rPr>
      <w:rFonts w:ascii="Arial" w:hAnsi="Arial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grantec\Desktop\File%20Draw\OUTAGES\210269%20EL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AA44-F7DA-451A-A9A5-A8F82B401D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c44cda-18c6-46b0-80f2-e290072444fd}" enabled="0" method="" siteId="{f4c44cda-18c6-46b0-80f2-e29007244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210269 ELEC</Template>
  <TotalTime>13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FMD UTILITY OUTAGE/INTERRUPTION</vt:lpstr>
    </vt:vector>
  </TitlesOfParts>
  <Company>MCB CPENFAC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FMD UTILITY OUTAGE/INTERRUPTION</dc:title>
  <dc:subject/>
  <dc:creator>sharon.j.clark@usmc.mil</dc:creator>
  <cp:keywords/>
  <cp:lastModifiedBy>Cornejo CIV Fernando P</cp:lastModifiedBy>
  <cp:revision>20</cp:revision>
  <cp:lastPrinted>2025-08-07T17:32:00Z</cp:lastPrinted>
  <dcterms:created xsi:type="dcterms:W3CDTF">2025-08-07T17:19:00Z</dcterms:created>
  <dcterms:modified xsi:type="dcterms:W3CDTF">2025-08-07T17:33:00Z</dcterms:modified>
</cp:coreProperties>
</file>